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1A" w:rsidRDefault="00B0451A" w:rsidP="00710A92">
      <w:pPr>
        <w:jc w:val="center"/>
        <w:rPr>
          <w:b/>
          <w:bCs/>
          <w:sz w:val="28"/>
          <w:szCs w:val="28"/>
        </w:rPr>
      </w:pPr>
    </w:p>
    <w:p w:rsidR="00B0451A" w:rsidRPr="00F54ABC" w:rsidRDefault="00B0451A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0451A" w:rsidRPr="00F54ABC" w:rsidRDefault="00B0451A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>
        <w:rPr>
          <w:rFonts w:ascii="Times New Roman" w:hAnsi="Times New Roman" w:cs="Times New Roman"/>
        </w:rPr>
        <w:t>3</w:t>
      </w:r>
      <w:r w:rsidRPr="00F54ABC">
        <w:rPr>
          <w:rFonts w:ascii="Times New Roman" w:hAnsi="Times New Roman" w:cs="Times New Roman"/>
        </w:rPr>
        <w:t>/</w:t>
      </w:r>
    </w:p>
    <w:p w:rsidR="00B0451A" w:rsidRPr="00F54ABC" w:rsidRDefault="00B0451A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51A" w:rsidRPr="00F54ABC" w:rsidRDefault="00B0451A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54ABC">
        <w:rPr>
          <w:rFonts w:ascii="Times New Roman" w:hAnsi="Times New Roman" w:cs="Times New Roman"/>
          <w:sz w:val="24"/>
          <w:szCs w:val="24"/>
        </w:rPr>
        <w:br/>
        <w:t>że pracownik: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B0451A" w:rsidRPr="00F54ABC" w:rsidRDefault="00B0451A" w:rsidP="00CF2C94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B0451A" w:rsidRPr="00F54ABC" w:rsidRDefault="00B0451A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51A" w:rsidRDefault="00B0451A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kształcenia w ramach Priorytetu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 </w:t>
      </w:r>
    </w:p>
    <w:p w:rsidR="00B0451A" w:rsidRDefault="00B0451A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kształcenia ustawicznego, którą zostanie objęta ww. osoba dotyczy zawodu deficytowego określonego w dokumencie „Barometr zawodów 2023” dla:</w:t>
      </w:r>
    </w:p>
    <w:p w:rsidR="00B0451A" w:rsidRDefault="00B0451A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Powiatu………………….</w:t>
      </w:r>
    </w:p>
    <w:p w:rsidR="00B0451A" w:rsidRDefault="00B0451A" w:rsidP="00710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51A" w:rsidRDefault="00B0451A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…………………………….</w:t>
      </w:r>
    </w:p>
    <w:p w:rsidR="00B0451A" w:rsidRPr="00F21967" w:rsidRDefault="00B0451A" w:rsidP="00710A9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1967">
        <w:rPr>
          <w:rFonts w:ascii="Times New Roman" w:hAnsi="Times New Roman" w:cs="Times New Roman"/>
          <w:i/>
          <w:iCs/>
          <w:sz w:val="20"/>
          <w:szCs w:val="20"/>
        </w:rPr>
        <w:t>/nazwa zawodu/</w:t>
      </w:r>
    </w:p>
    <w:p w:rsidR="00B0451A" w:rsidRDefault="00B0451A" w:rsidP="00710A92">
      <w:pPr>
        <w:jc w:val="both"/>
        <w:rPr>
          <w:rFonts w:ascii="Times New Roman" w:hAnsi="Times New Roman" w:cs="Times New Roman"/>
        </w:rPr>
      </w:pPr>
    </w:p>
    <w:p w:rsidR="00B0451A" w:rsidRDefault="00B0451A" w:rsidP="00710A92">
      <w:pPr>
        <w:jc w:val="both"/>
        <w:rPr>
          <w:rFonts w:ascii="Times New Roman" w:hAnsi="Times New Roman" w:cs="Times New Roman"/>
        </w:rPr>
      </w:pPr>
    </w:p>
    <w:p w:rsidR="00B0451A" w:rsidRDefault="00B0451A" w:rsidP="00710A92">
      <w:pPr>
        <w:jc w:val="both"/>
        <w:rPr>
          <w:rFonts w:ascii="Times New Roman" w:hAnsi="Times New Roman" w:cs="Times New Roman"/>
        </w:rPr>
      </w:pPr>
    </w:p>
    <w:p w:rsidR="00B0451A" w:rsidRDefault="00B0451A" w:rsidP="00710A92">
      <w:pPr>
        <w:jc w:val="both"/>
        <w:rPr>
          <w:rFonts w:ascii="Times New Roman" w:hAnsi="Times New Roman" w:cs="Times New Roman"/>
        </w:rPr>
      </w:pPr>
    </w:p>
    <w:p w:rsidR="00B0451A" w:rsidRDefault="00B0451A" w:rsidP="00710A92">
      <w:pPr>
        <w:jc w:val="both"/>
        <w:rPr>
          <w:rFonts w:ascii="Times New Roman" w:hAnsi="Times New Roman" w:cs="Times New Roman"/>
        </w:rPr>
      </w:pPr>
    </w:p>
    <w:p w:rsidR="00B0451A" w:rsidRPr="00F54ABC" w:rsidRDefault="00B0451A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B0451A" w:rsidRPr="00F54ABC" w:rsidRDefault="00B0451A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B0451A" w:rsidRPr="00F54ABC" w:rsidRDefault="00B0451A" w:rsidP="00CF2C94">
      <w:pPr>
        <w:rPr>
          <w:rFonts w:ascii="Times New Roman" w:hAnsi="Times New Roman" w:cs="Times New Roman"/>
          <w:sz w:val="16"/>
          <w:szCs w:val="16"/>
        </w:rPr>
      </w:pPr>
    </w:p>
    <w:p w:rsidR="00B0451A" w:rsidRPr="00F54ABC" w:rsidRDefault="00B0451A" w:rsidP="00CF2C94">
      <w:pPr>
        <w:rPr>
          <w:rFonts w:ascii="Times New Roman" w:hAnsi="Times New Roman" w:cs="Times New Roman"/>
          <w:sz w:val="16"/>
          <w:szCs w:val="16"/>
        </w:rPr>
      </w:pPr>
    </w:p>
    <w:p w:rsidR="00B0451A" w:rsidRPr="00F54ABC" w:rsidRDefault="00B0451A" w:rsidP="00CF2C94">
      <w:pPr>
        <w:rPr>
          <w:rFonts w:ascii="Times New Roman" w:hAnsi="Times New Roman" w:cs="Times New Roman"/>
          <w:sz w:val="16"/>
          <w:szCs w:val="16"/>
        </w:rPr>
      </w:pPr>
    </w:p>
    <w:p w:rsidR="00B0451A" w:rsidRPr="00F54ABC" w:rsidRDefault="00B0451A" w:rsidP="00CF2C94">
      <w:pPr>
        <w:rPr>
          <w:rFonts w:ascii="Times New Roman" w:hAnsi="Times New Roman" w:cs="Times New Roman"/>
          <w:sz w:val="16"/>
          <w:szCs w:val="16"/>
        </w:rPr>
      </w:pPr>
    </w:p>
    <w:p w:rsidR="00B0451A" w:rsidRPr="00F54ABC" w:rsidRDefault="00B0451A" w:rsidP="00CF2C94">
      <w:pPr>
        <w:rPr>
          <w:rFonts w:ascii="Times New Roman" w:hAnsi="Times New Roman" w:cs="Times New Roman"/>
          <w:sz w:val="16"/>
          <w:szCs w:val="16"/>
        </w:rPr>
      </w:pPr>
    </w:p>
    <w:p w:rsidR="00B0451A" w:rsidRPr="00F54ABC" w:rsidRDefault="00B0451A" w:rsidP="00CF2C94">
      <w:pPr>
        <w:rPr>
          <w:rFonts w:ascii="Times New Roman" w:hAnsi="Times New Roman" w:cs="Times New Roman"/>
          <w:sz w:val="16"/>
          <w:szCs w:val="16"/>
        </w:rPr>
      </w:pPr>
    </w:p>
    <w:p w:rsidR="00B0451A" w:rsidRPr="00F54ABC" w:rsidRDefault="00B0451A" w:rsidP="00CF2C94">
      <w:pPr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451A" w:rsidRPr="00F54ABC" w:rsidRDefault="00B0451A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B0451A" w:rsidRPr="00690AC8" w:rsidRDefault="00B0451A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3</w:t>
      </w:r>
    </w:p>
    <w:p w:rsidR="00B0451A" w:rsidRPr="00CF2C94" w:rsidRDefault="00B0451A" w:rsidP="0005086F">
      <w:pPr>
        <w:rPr>
          <w:sz w:val="16"/>
          <w:szCs w:val="16"/>
        </w:rPr>
      </w:pPr>
    </w:p>
    <w:sectPr w:rsidR="00B0451A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2DE1"/>
    <w:rsid w:val="000D05DD"/>
    <w:rsid w:val="001A0A03"/>
    <w:rsid w:val="002432D9"/>
    <w:rsid w:val="002554F4"/>
    <w:rsid w:val="004965D5"/>
    <w:rsid w:val="00536DCF"/>
    <w:rsid w:val="005532D3"/>
    <w:rsid w:val="00690AC8"/>
    <w:rsid w:val="00710A92"/>
    <w:rsid w:val="00713D04"/>
    <w:rsid w:val="007424A0"/>
    <w:rsid w:val="0075325B"/>
    <w:rsid w:val="00757F6B"/>
    <w:rsid w:val="007D18AF"/>
    <w:rsid w:val="007F5F01"/>
    <w:rsid w:val="00807FDF"/>
    <w:rsid w:val="008213E3"/>
    <w:rsid w:val="008D3FD7"/>
    <w:rsid w:val="00945C78"/>
    <w:rsid w:val="009848CF"/>
    <w:rsid w:val="00A90237"/>
    <w:rsid w:val="00AA6E15"/>
    <w:rsid w:val="00AB659E"/>
    <w:rsid w:val="00AD36C2"/>
    <w:rsid w:val="00B0451A"/>
    <w:rsid w:val="00B2339B"/>
    <w:rsid w:val="00B91027"/>
    <w:rsid w:val="00BA54E9"/>
    <w:rsid w:val="00BA60CF"/>
    <w:rsid w:val="00BE33B6"/>
    <w:rsid w:val="00C91FE3"/>
    <w:rsid w:val="00CA1EA4"/>
    <w:rsid w:val="00CF2C94"/>
    <w:rsid w:val="00D54DBD"/>
    <w:rsid w:val="00DA2FAD"/>
    <w:rsid w:val="00E47ED8"/>
    <w:rsid w:val="00E806E8"/>
    <w:rsid w:val="00F21967"/>
    <w:rsid w:val="00F54ABC"/>
    <w:rsid w:val="00FA4249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136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3</dc:title>
  <dc:subject/>
  <dc:creator>Justyna Kuta</dc:creator>
  <cp:keywords/>
  <dc:description/>
  <cp:lastModifiedBy>bjoniak</cp:lastModifiedBy>
  <cp:revision>3</cp:revision>
  <cp:lastPrinted>2020-08-28T05:56:00Z</cp:lastPrinted>
  <dcterms:created xsi:type="dcterms:W3CDTF">2023-01-18T08:59:00Z</dcterms:created>
  <dcterms:modified xsi:type="dcterms:W3CDTF">2023-01-18T10:29:00Z</dcterms:modified>
</cp:coreProperties>
</file>