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A" w:rsidRDefault="00B0451A" w:rsidP="00710A92">
      <w:pPr>
        <w:jc w:val="center"/>
        <w:rPr>
          <w:b/>
          <w:bCs/>
          <w:sz w:val="28"/>
          <w:szCs w:val="28"/>
        </w:rPr>
      </w:pPr>
    </w:p>
    <w:p w:rsidR="00B0451A" w:rsidRPr="00F54ABC" w:rsidRDefault="00B0451A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0451A" w:rsidRPr="00F54ABC" w:rsidRDefault="00B0451A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3</w:t>
      </w:r>
      <w:r w:rsidRPr="00F54ABC">
        <w:rPr>
          <w:rFonts w:ascii="Times New Roman" w:hAnsi="Times New Roman" w:cs="Times New Roman"/>
        </w:rPr>
        <w:t>/</w:t>
      </w:r>
    </w:p>
    <w:p w:rsidR="00B0451A" w:rsidRPr="00F54ABC" w:rsidRDefault="00B0451A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51A" w:rsidRPr="00F54ABC" w:rsidRDefault="00B0451A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B0451A" w:rsidRPr="00F54ABC" w:rsidRDefault="00B0451A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B0451A" w:rsidRPr="00F54ABC" w:rsidRDefault="00B0451A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kształcenia w ramach Priorytetu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</w:p>
    <w:p w:rsidR="00B0451A" w:rsidRDefault="00B0451A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kształcenia ustawicznego, którą zostanie objęta ww. osoba dotyczy zawodu deficytowego określonego w dokumencie „Barometr zawodów 2023” dla:</w:t>
      </w:r>
    </w:p>
    <w:p w:rsidR="00B0451A" w:rsidRDefault="00B0451A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Powiatu………………….</w:t>
      </w:r>
    </w:p>
    <w:p w:rsidR="00B0451A" w:rsidRDefault="00B0451A" w:rsidP="00710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…………………………….</w:t>
      </w:r>
    </w:p>
    <w:p w:rsidR="00B0451A" w:rsidRPr="00F21967" w:rsidRDefault="00B0451A" w:rsidP="00710A9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1967">
        <w:rPr>
          <w:rFonts w:ascii="Times New Roman" w:hAnsi="Times New Roman" w:cs="Times New Roman"/>
          <w:i/>
          <w:iCs/>
          <w:sz w:val="20"/>
          <w:szCs w:val="20"/>
        </w:rPr>
        <w:t>/nazwa zawodu/</w:t>
      </w: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</w:p>
    <w:p w:rsidR="00B0451A" w:rsidRDefault="00B0451A" w:rsidP="00710A92">
      <w:pPr>
        <w:jc w:val="both"/>
        <w:rPr>
          <w:rFonts w:ascii="Times New Roman" w:hAnsi="Times New Roman" w:cs="Times New Roman"/>
        </w:rPr>
      </w:pPr>
    </w:p>
    <w:p w:rsidR="00B0451A" w:rsidRPr="00F54ABC" w:rsidRDefault="00B0451A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B0451A" w:rsidRPr="00F54ABC" w:rsidRDefault="00B0451A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</w:p>
    <w:p w:rsidR="00B0451A" w:rsidRPr="00F54ABC" w:rsidRDefault="00B0451A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0451A" w:rsidRPr="00F54ABC" w:rsidRDefault="00B0451A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B0451A" w:rsidRPr="00690AC8" w:rsidRDefault="00B0451A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3</w:t>
      </w:r>
    </w:p>
    <w:p w:rsidR="00B0451A" w:rsidRPr="00CF2C94" w:rsidRDefault="00B0451A" w:rsidP="0005086F">
      <w:pPr>
        <w:rPr>
          <w:sz w:val="16"/>
          <w:szCs w:val="16"/>
        </w:rPr>
      </w:pPr>
    </w:p>
    <w:sectPr w:rsidR="00B0451A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2DE1"/>
    <w:rsid w:val="000D05DD"/>
    <w:rsid w:val="001A0A03"/>
    <w:rsid w:val="002432D9"/>
    <w:rsid w:val="002554F4"/>
    <w:rsid w:val="004965D5"/>
    <w:rsid w:val="00536DCF"/>
    <w:rsid w:val="005532D3"/>
    <w:rsid w:val="00690AC8"/>
    <w:rsid w:val="00710A92"/>
    <w:rsid w:val="00713D04"/>
    <w:rsid w:val="007424A0"/>
    <w:rsid w:val="0075325B"/>
    <w:rsid w:val="00757F6B"/>
    <w:rsid w:val="007D18AF"/>
    <w:rsid w:val="007F5F01"/>
    <w:rsid w:val="00807FDF"/>
    <w:rsid w:val="008213E3"/>
    <w:rsid w:val="008D3FD7"/>
    <w:rsid w:val="00945C78"/>
    <w:rsid w:val="009848CF"/>
    <w:rsid w:val="00A90237"/>
    <w:rsid w:val="00AA6E15"/>
    <w:rsid w:val="00AB659E"/>
    <w:rsid w:val="00AD36C2"/>
    <w:rsid w:val="00B0451A"/>
    <w:rsid w:val="00B2339B"/>
    <w:rsid w:val="00B91027"/>
    <w:rsid w:val="00BA54E9"/>
    <w:rsid w:val="00BA60CF"/>
    <w:rsid w:val="00BE33B6"/>
    <w:rsid w:val="00C91FE3"/>
    <w:rsid w:val="00CA1EA4"/>
    <w:rsid w:val="00CF2C94"/>
    <w:rsid w:val="00D54DBD"/>
    <w:rsid w:val="00DA2FAD"/>
    <w:rsid w:val="00E47ED8"/>
    <w:rsid w:val="00E806E8"/>
    <w:rsid w:val="00F21967"/>
    <w:rsid w:val="00F54ABC"/>
    <w:rsid w:val="00FA4249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136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3</dc:title>
  <dc:subject/>
  <dc:creator>Justyna Kuta</dc:creator>
  <cp:keywords/>
  <dc:description/>
  <cp:lastModifiedBy>bjoniak</cp:lastModifiedBy>
  <cp:revision>3</cp:revision>
  <cp:lastPrinted>2020-08-28T05:56:00Z</cp:lastPrinted>
  <dcterms:created xsi:type="dcterms:W3CDTF">2023-01-18T08:59:00Z</dcterms:created>
  <dcterms:modified xsi:type="dcterms:W3CDTF">2023-01-18T10:29:00Z</dcterms:modified>
</cp:coreProperties>
</file>